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78C07BE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6599C85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6D65D27" w14:textId="77777777" w:rsidR="00080EF7" w:rsidRDefault="00080EF7" w:rsidP="00943931"/>
        </w:tc>
      </w:tr>
      <w:tr w:rsidR="00080EF7" w14:paraId="3448B4D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5E4BDA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B909248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2CD55C0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4D758A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AA31125" w14:textId="77777777" w:rsidR="00080EF7" w:rsidRPr="003F1620" w:rsidRDefault="00080EF7" w:rsidP="00943931"/>
        </w:tc>
      </w:tr>
      <w:tr w:rsidR="00080EF7" w14:paraId="00169E15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388377" w14:textId="77777777" w:rsidR="00080EF7" w:rsidRDefault="00985F72" w:rsidP="00943931">
            <w:pPr>
              <w:pStyle w:val="Days"/>
            </w:pPr>
            <w:sdt>
              <w:sdtPr>
                <w:id w:val="1527134494"/>
                <w:placeholder>
                  <w:docPart w:val="130BBBE8E3954D2CB55A458B2206EFF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181690" w14:textId="77777777" w:rsidR="00080EF7" w:rsidRDefault="00985F72" w:rsidP="00943931">
            <w:pPr>
              <w:pStyle w:val="Days"/>
            </w:pPr>
            <w:sdt>
              <w:sdtPr>
                <w:id w:val="8650153"/>
                <w:placeholder>
                  <w:docPart w:val="8EC5539F61454B6DA5429F76A2291C3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268434" w14:textId="77777777" w:rsidR="00080EF7" w:rsidRDefault="00985F72" w:rsidP="00943931">
            <w:pPr>
              <w:pStyle w:val="Days"/>
            </w:pPr>
            <w:sdt>
              <w:sdtPr>
                <w:id w:val="-1517691135"/>
                <w:placeholder>
                  <w:docPart w:val="2822085A260E444283962F1AE7E7F86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AA9C54" w14:textId="77777777" w:rsidR="00080EF7" w:rsidRDefault="00985F72" w:rsidP="00943931">
            <w:pPr>
              <w:pStyle w:val="Days"/>
            </w:pPr>
            <w:sdt>
              <w:sdtPr>
                <w:id w:val="-1684429625"/>
                <w:placeholder>
                  <w:docPart w:val="6947263C4FF143B6A97AF17D394F720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3C0966" w14:textId="77777777" w:rsidR="00080EF7" w:rsidRDefault="00985F72" w:rsidP="00943931">
            <w:pPr>
              <w:pStyle w:val="Days"/>
            </w:pPr>
            <w:sdt>
              <w:sdtPr>
                <w:id w:val="-1188375605"/>
                <w:placeholder>
                  <w:docPart w:val="AB56A8502EA44255B51EF15830634D8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416173" w14:textId="77777777" w:rsidR="00080EF7" w:rsidRDefault="00985F72" w:rsidP="00943931">
            <w:pPr>
              <w:pStyle w:val="Days"/>
            </w:pPr>
            <w:sdt>
              <w:sdtPr>
                <w:id w:val="1991825489"/>
                <w:placeholder>
                  <w:docPart w:val="CD372DD0960E44E8925EC56512258C3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4458FC" w14:textId="77777777" w:rsidR="00080EF7" w:rsidRDefault="00985F72" w:rsidP="00943931">
            <w:pPr>
              <w:pStyle w:val="Days"/>
            </w:pPr>
            <w:sdt>
              <w:sdtPr>
                <w:id w:val="115736794"/>
                <w:placeholder>
                  <w:docPart w:val="9FE22D5DD6A544499522D21F659068A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2514DF4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B39A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EE9E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0E3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EB8BB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1D8AA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1DFFB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A5B14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22E4E977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5F4B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AE9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EE43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5643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1D3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CF08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44197" w14:textId="77777777" w:rsidR="00290CF4" w:rsidRDefault="00290CF4" w:rsidP="00290CF4"/>
        </w:tc>
      </w:tr>
      <w:tr w:rsidR="00290CF4" w14:paraId="45B1A28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D4921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B5B18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274F8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E3259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E5BAC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F9912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01B3C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1A89123A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474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2F9DF" w14:textId="5B6DD63C" w:rsidR="00290CF4" w:rsidRPr="001C0A5D" w:rsidRDefault="00F628F6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Shepherd’s Pie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A4E51" w14:textId="77777777" w:rsidR="00290CF4" w:rsidRDefault="001C0A5D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 Tuesday</w:t>
            </w:r>
          </w:p>
          <w:p w14:paraId="43C899A2" w14:textId="0C399792" w:rsidR="001C0A5D" w:rsidRPr="001C0A5D" w:rsidRDefault="001C0A5D" w:rsidP="00290CF4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AA97B" w14:textId="0901B75D" w:rsidR="00290CF4" w:rsidRDefault="0078763B" w:rsidP="00290CF4">
            <w:r>
              <w:t>Heavenly Hash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48E0D" w14:textId="54364610" w:rsidR="00290CF4" w:rsidRDefault="0078763B" w:rsidP="00290CF4">
            <w:r>
              <w:t>Egg or Ham sandwich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0F221" w14:textId="77777777" w:rsidR="00290CF4" w:rsidRDefault="001C0A5D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Wraps</w:t>
            </w:r>
          </w:p>
          <w:p w14:paraId="56CA75AB" w14:textId="187874C3" w:rsidR="001C0A5D" w:rsidRPr="001C0A5D" w:rsidRDefault="001C0A5D" w:rsidP="00290CF4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11616" w14:textId="77777777" w:rsidR="00290CF4" w:rsidRDefault="00290CF4" w:rsidP="00290CF4"/>
        </w:tc>
      </w:tr>
      <w:tr w:rsidR="00290CF4" w14:paraId="374C12E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CF272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D08F9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  <w:p w14:paraId="153DBBCF" w14:textId="47921062" w:rsidR="001C0A5D" w:rsidRDefault="00F628F6" w:rsidP="00F628F6">
            <w:pPr>
              <w:pStyle w:val="Dates"/>
              <w:jc w:val="left"/>
            </w:pPr>
            <w:r>
              <w:t xml:space="preserve">Chinese Delight      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C5382" w14:textId="77777777" w:rsidR="00290CF4" w:rsidRDefault="001C0A5D" w:rsidP="00290CF4">
            <w:pPr>
              <w:pStyle w:val="Dates"/>
            </w:pPr>
            <w:r>
              <w:t>14</w:t>
            </w:r>
          </w:p>
          <w:p w14:paraId="4B50C15D" w14:textId="1A54CA65" w:rsidR="001C0A5D" w:rsidRDefault="001C0A5D" w:rsidP="00985F72">
            <w:pPr>
              <w:pStyle w:val="Dates"/>
              <w:jc w:val="left"/>
            </w:pPr>
            <w:r>
              <w:t>Tatt</w:t>
            </w:r>
            <w:r w:rsidR="00985F72">
              <w:t>er</w:t>
            </w:r>
            <w:r>
              <w:t xml:space="preserve"> Tot Casserole</w:t>
            </w:r>
          </w:p>
          <w:p w14:paraId="7C5AB71B" w14:textId="728457D9" w:rsidR="001C0A5D" w:rsidRDefault="001C0A5D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F67D4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  <w:p w14:paraId="3F2F8EE1" w14:textId="19B2CFD9" w:rsidR="0078763B" w:rsidRDefault="0078763B" w:rsidP="0078763B">
            <w:pPr>
              <w:pStyle w:val="Dates"/>
              <w:jc w:val="left"/>
            </w:pPr>
            <w:r>
              <w:t>Chicken Soup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ACCDC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  <w:p w14:paraId="1E89222F" w14:textId="266A4095" w:rsidR="0078763B" w:rsidRDefault="0078763B" w:rsidP="00290CF4">
            <w:pPr>
              <w:pStyle w:val="Dates"/>
            </w:pPr>
            <w:r>
              <w:t xml:space="preserve">Beans and </w:t>
            </w:r>
            <w:r w:rsidR="00C005C0">
              <w:t>wieners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A29A8" w14:textId="34E2750A" w:rsidR="001C0A5D" w:rsidRDefault="001C0A5D" w:rsidP="00290CF4">
            <w:pPr>
              <w:pStyle w:val="Dates"/>
            </w:pPr>
            <w:r>
              <w:t>17</w:t>
            </w:r>
          </w:p>
          <w:p w14:paraId="6911844C" w14:textId="68476F40" w:rsidR="001C0A5D" w:rsidRDefault="001C0A5D" w:rsidP="001C0A5D">
            <w:pPr>
              <w:pStyle w:val="Dates"/>
              <w:jc w:val="center"/>
            </w:pPr>
            <w:r>
              <w:t>Chicken Wraps</w:t>
            </w:r>
            <w:r w:rsidR="00FA26A9">
              <w:t xml:space="preserve"> </w:t>
            </w:r>
            <w:r w:rsidR="009242B6">
              <w:t>&amp; Veggie Wraps</w:t>
            </w:r>
          </w:p>
          <w:p w14:paraId="0DF133C1" w14:textId="0DD6F02E" w:rsidR="001C0A5D" w:rsidRDefault="001C0A5D" w:rsidP="001C0A5D">
            <w:pPr>
              <w:pStyle w:val="Dates"/>
              <w:jc w:val="center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B1BF2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7E151647" w14:textId="77777777" w:rsidTr="001C0A5D">
        <w:tblPrEx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D97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B77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E1AB9" w14:textId="5DFBC0A3" w:rsidR="001C0A5D" w:rsidRPr="001C0A5D" w:rsidRDefault="001C0A5D" w:rsidP="001C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435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49A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2EFE1" w14:textId="77777777" w:rsidR="00290CF4" w:rsidRPr="001C0A5D" w:rsidRDefault="00290CF4" w:rsidP="00290CF4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B962EE" w14:textId="77777777" w:rsidR="00290CF4" w:rsidRDefault="00290CF4" w:rsidP="00290CF4"/>
        </w:tc>
      </w:tr>
      <w:tr w:rsidR="00290CF4" w14:paraId="2846366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4AF7C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CEE1A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75548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F6C1E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3A73E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3F3DB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ED5A1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28F6F68B" w14:textId="77777777" w:rsidTr="007D6E61">
        <w:tblPrEx>
          <w:tblLook w:val="04A0" w:firstRow="1" w:lastRow="0" w:firstColumn="1" w:lastColumn="0" w:noHBand="0" w:noVBand="1"/>
        </w:tblPrEx>
        <w:trPr>
          <w:trHeight w:hRule="exact" w:val="13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156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159BB" w14:textId="42FFEE2D" w:rsidR="00290CF4" w:rsidRPr="00F628F6" w:rsidRDefault="00F628F6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Casserole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15222" w14:textId="41183684" w:rsidR="00290CF4" w:rsidRDefault="001C0A5D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 Tuesday</w:t>
            </w:r>
            <w:r w:rsidR="00641450">
              <w:rPr>
                <w:sz w:val="24"/>
                <w:szCs w:val="24"/>
              </w:rPr>
              <w:t xml:space="preserve"> with Veggie Option</w:t>
            </w:r>
          </w:p>
          <w:p w14:paraId="706530E0" w14:textId="2527F042" w:rsidR="007D6E61" w:rsidRDefault="007D6E61" w:rsidP="00290CF4">
            <w:pPr>
              <w:rPr>
                <w:sz w:val="24"/>
                <w:szCs w:val="24"/>
              </w:rPr>
            </w:pPr>
          </w:p>
          <w:p w14:paraId="1541CF9C" w14:textId="77777777" w:rsidR="00641450" w:rsidRDefault="00641450" w:rsidP="00290CF4">
            <w:pPr>
              <w:rPr>
                <w:sz w:val="24"/>
                <w:szCs w:val="24"/>
              </w:rPr>
            </w:pPr>
          </w:p>
          <w:p w14:paraId="35E0EE33" w14:textId="4959C50A" w:rsidR="009242B6" w:rsidRDefault="009242B6" w:rsidP="00290C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Veggi</w:t>
            </w:r>
            <w:proofErr w:type="spellEnd"/>
            <w:r>
              <w:rPr>
                <w:sz w:val="24"/>
                <w:szCs w:val="24"/>
              </w:rPr>
              <w:t xml:space="preserve"> Tacos</w:t>
            </w:r>
          </w:p>
          <w:p w14:paraId="732C3046" w14:textId="5577149E" w:rsidR="001C0A5D" w:rsidRPr="001C0A5D" w:rsidRDefault="001C0A5D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4E95E" w14:textId="233E3D4A" w:rsidR="00290CF4" w:rsidRDefault="00C001D0" w:rsidP="00290CF4">
            <w:r>
              <w:t>Shepherd’s Pie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9590B" w14:textId="4FF2C11A" w:rsidR="00290CF4" w:rsidRDefault="00C001D0" w:rsidP="00290CF4">
            <w:r>
              <w:t>Egg sandwich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B38FD" w14:textId="3E14445A" w:rsidR="00290CF4" w:rsidRDefault="001C0A5D" w:rsidP="00290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B94E01">
              <w:rPr>
                <w:sz w:val="24"/>
                <w:szCs w:val="24"/>
              </w:rPr>
              <w:t xml:space="preserve">&amp; Veggie </w:t>
            </w:r>
            <w:r>
              <w:rPr>
                <w:sz w:val="24"/>
                <w:szCs w:val="24"/>
              </w:rPr>
              <w:t>Wraps</w:t>
            </w:r>
            <w:r w:rsidR="006F49BF">
              <w:rPr>
                <w:sz w:val="24"/>
                <w:szCs w:val="24"/>
              </w:rPr>
              <w:t xml:space="preserve"> </w:t>
            </w:r>
          </w:p>
          <w:p w14:paraId="2099E70C" w14:textId="79EAF2FC" w:rsidR="001C0A5D" w:rsidRPr="001C0A5D" w:rsidRDefault="001C0A5D" w:rsidP="00290CF4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17374" w14:textId="77777777" w:rsidR="00290CF4" w:rsidRDefault="00290CF4" w:rsidP="00290CF4"/>
        </w:tc>
      </w:tr>
      <w:tr w:rsidR="00290CF4" w14:paraId="4B31F886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CFE53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58918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960D8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51384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A68A5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D7CE5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D603D" w14:textId="77777777" w:rsidR="00290CF4" w:rsidRDefault="00290CF4" w:rsidP="00290CF4">
            <w:pPr>
              <w:pStyle w:val="Dates"/>
            </w:pPr>
          </w:p>
        </w:tc>
      </w:tr>
      <w:tr w:rsidR="00080EF7" w14:paraId="78AF4C13" w14:textId="77777777" w:rsidTr="001C0A5D">
        <w:tblPrEx>
          <w:tblLook w:val="04A0" w:firstRow="1" w:lastRow="0" w:firstColumn="1" w:lastColumn="0" w:noHBand="0" w:noVBand="1"/>
        </w:tblPrEx>
        <w:trPr>
          <w:trHeight w:hRule="exact" w:val="123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809F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3280A" w14:textId="0BDF2C46" w:rsidR="00080EF7" w:rsidRPr="00F628F6" w:rsidRDefault="00F628F6" w:rsidP="00943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&amp; </w:t>
            </w:r>
            <w:proofErr w:type="gramStart"/>
            <w:r>
              <w:rPr>
                <w:sz w:val="24"/>
                <w:szCs w:val="24"/>
              </w:rPr>
              <w:t>Meat  Sauce</w:t>
            </w:r>
            <w:proofErr w:type="gramEnd"/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A11DF3" w14:textId="54CD899A" w:rsidR="00080EF7" w:rsidRDefault="001C0A5D" w:rsidP="00943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</w:t>
            </w:r>
            <w:r w:rsidR="00985F72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Tot</w:t>
            </w:r>
            <w:proofErr w:type="spellEnd"/>
            <w:r>
              <w:rPr>
                <w:sz w:val="24"/>
                <w:szCs w:val="24"/>
              </w:rPr>
              <w:t xml:space="preserve"> Casserole</w:t>
            </w:r>
          </w:p>
          <w:p w14:paraId="3B63E345" w14:textId="5E743942" w:rsidR="001C0A5D" w:rsidRPr="001C0A5D" w:rsidRDefault="001C0A5D" w:rsidP="00943931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2AD87" w14:textId="077C86E2" w:rsidR="00080EF7" w:rsidRDefault="00C001D0" w:rsidP="00943931">
            <w:r>
              <w:t>Chicken Penne pasta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7D741" w14:textId="46B1DF16" w:rsidR="00080EF7" w:rsidRDefault="00C001D0" w:rsidP="00943931">
            <w:r>
              <w:t>Egg or Ham sandwich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BEA6A" w14:textId="0DF8E44C" w:rsidR="00080EF7" w:rsidRDefault="001C0A5D" w:rsidP="00943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  <w:r w:rsidR="006F49BF">
              <w:rPr>
                <w:sz w:val="24"/>
                <w:szCs w:val="24"/>
              </w:rPr>
              <w:t xml:space="preserve"> &amp; Veggie</w:t>
            </w:r>
            <w:r>
              <w:rPr>
                <w:sz w:val="24"/>
                <w:szCs w:val="24"/>
              </w:rPr>
              <w:t xml:space="preserve"> Wraps</w:t>
            </w:r>
          </w:p>
          <w:p w14:paraId="5929AFD5" w14:textId="45EA2605" w:rsidR="001C0A5D" w:rsidRPr="001C0A5D" w:rsidRDefault="001C0A5D" w:rsidP="00943931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B5958" w14:textId="77777777" w:rsidR="00080EF7" w:rsidRDefault="00080EF7" w:rsidP="00943931"/>
        </w:tc>
      </w:tr>
      <w:tr w:rsidR="00080EF7" w14:paraId="50F8E622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65D3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267B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27B0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68C5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1D1E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F240C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6CDFB" w14:textId="77777777" w:rsidR="00080EF7" w:rsidRDefault="00080EF7" w:rsidP="00943931">
            <w:pPr>
              <w:pStyle w:val="Dates"/>
            </w:pPr>
          </w:p>
        </w:tc>
      </w:tr>
    </w:tbl>
    <w:p w14:paraId="40B93769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p w14:paraId="31FE3C8D" w14:textId="77777777" w:rsidR="00E13B83" w:rsidRDefault="00E13B83" w:rsidP="00D435C2"/>
    <w:sectPr w:rsidR="00E13B83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F502" w14:textId="77777777" w:rsidR="00604F53" w:rsidRDefault="00604F53">
      <w:pPr>
        <w:spacing w:before="0" w:after="0"/>
      </w:pPr>
      <w:r>
        <w:separator/>
      </w:r>
    </w:p>
  </w:endnote>
  <w:endnote w:type="continuationSeparator" w:id="0">
    <w:p w14:paraId="589E5F1F" w14:textId="77777777" w:rsidR="00604F53" w:rsidRDefault="00604F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8C94" w14:textId="77777777" w:rsidR="00604F53" w:rsidRDefault="00604F53">
      <w:pPr>
        <w:spacing w:before="0" w:after="0"/>
      </w:pPr>
      <w:r>
        <w:separator/>
      </w:r>
    </w:p>
  </w:footnote>
  <w:footnote w:type="continuationSeparator" w:id="0">
    <w:p w14:paraId="0B9E8754" w14:textId="77777777" w:rsidR="00604F53" w:rsidRDefault="00604F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1C0A5D"/>
    <w:rsid w:val="00020C49"/>
    <w:rsid w:val="0005195E"/>
    <w:rsid w:val="00056814"/>
    <w:rsid w:val="0006779F"/>
    <w:rsid w:val="00080EF7"/>
    <w:rsid w:val="000A20FE"/>
    <w:rsid w:val="000F7C4B"/>
    <w:rsid w:val="00100BAF"/>
    <w:rsid w:val="0011772B"/>
    <w:rsid w:val="00145E24"/>
    <w:rsid w:val="00150D52"/>
    <w:rsid w:val="0019694E"/>
    <w:rsid w:val="001A3A8D"/>
    <w:rsid w:val="001C0A5D"/>
    <w:rsid w:val="001C5DC3"/>
    <w:rsid w:val="0027720C"/>
    <w:rsid w:val="002776BB"/>
    <w:rsid w:val="00290CF4"/>
    <w:rsid w:val="002A591F"/>
    <w:rsid w:val="002F6E35"/>
    <w:rsid w:val="003645F2"/>
    <w:rsid w:val="003A63E1"/>
    <w:rsid w:val="003A7FDB"/>
    <w:rsid w:val="003B47BC"/>
    <w:rsid w:val="003D7DDA"/>
    <w:rsid w:val="003E0B84"/>
    <w:rsid w:val="003F1620"/>
    <w:rsid w:val="00406C2A"/>
    <w:rsid w:val="00454FED"/>
    <w:rsid w:val="00492081"/>
    <w:rsid w:val="004B626E"/>
    <w:rsid w:val="004C5B17"/>
    <w:rsid w:val="004F670E"/>
    <w:rsid w:val="005069BC"/>
    <w:rsid w:val="005562FE"/>
    <w:rsid w:val="00557989"/>
    <w:rsid w:val="00572E54"/>
    <w:rsid w:val="00574591"/>
    <w:rsid w:val="005D393D"/>
    <w:rsid w:val="00604F53"/>
    <w:rsid w:val="00641450"/>
    <w:rsid w:val="006442A0"/>
    <w:rsid w:val="006F2C3D"/>
    <w:rsid w:val="006F49BF"/>
    <w:rsid w:val="007564A4"/>
    <w:rsid w:val="007777B1"/>
    <w:rsid w:val="0078763B"/>
    <w:rsid w:val="007A49F2"/>
    <w:rsid w:val="007D6E61"/>
    <w:rsid w:val="007F23B1"/>
    <w:rsid w:val="00800901"/>
    <w:rsid w:val="00837A04"/>
    <w:rsid w:val="00874C9A"/>
    <w:rsid w:val="008C68C6"/>
    <w:rsid w:val="009035F5"/>
    <w:rsid w:val="0092231B"/>
    <w:rsid w:val="009242B6"/>
    <w:rsid w:val="00944085"/>
    <w:rsid w:val="00946A27"/>
    <w:rsid w:val="00950745"/>
    <w:rsid w:val="00953A96"/>
    <w:rsid w:val="00985F72"/>
    <w:rsid w:val="009A0FFF"/>
    <w:rsid w:val="00A03F4A"/>
    <w:rsid w:val="00A4654E"/>
    <w:rsid w:val="00A73BBF"/>
    <w:rsid w:val="00AA154C"/>
    <w:rsid w:val="00AA245C"/>
    <w:rsid w:val="00AB29FA"/>
    <w:rsid w:val="00AE3943"/>
    <w:rsid w:val="00B70858"/>
    <w:rsid w:val="00B8151A"/>
    <w:rsid w:val="00B854C9"/>
    <w:rsid w:val="00B94E01"/>
    <w:rsid w:val="00B97BB2"/>
    <w:rsid w:val="00C001D0"/>
    <w:rsid w:val="00C005C0"/>
    <w:rsid w:val="00C0276E"/>
    <w:rsid w:val="00C07BCC"/>
    <w:rsid w:val="00C11D39"/>
    <w:rsid w:val="00C229EA"/>
    <w:rsid w:val="00C71D73"/>
    <w:rsid w:val="00C7735D"/>
    <w:rsid w:val="00CB1C1C"/>
    <w:rsid w:val="00CB270D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DF6F0B"/>
    <w:rsid w:val="00E02644"/>
    <w:rsid w:val="00E13B83"/>
    <w:rsid w:val="00E54E11"/>
    <w:rsid w:val="00E76E37"/>
    <w:rsid w:val="00E85D16"/>
    <w:rsid w:val="00E92096"/>
    <w:rsid w:val="00EA1691"/>
    <w:rsid w:val="00EA41AD"/>
    <w:rsid w:val="00EB320B"/>
    <w:rsid w:val="00F27DA0"/>
    <w:rsid w:val="00F27F58"/>
    <w:rsid w:val="00F45D9F"/>
    <w:rsid w:val="00F628F6"/>
    <w:rsid w:val="00F710A7"/>
    <w:rsid w:val="00FA21CA"/>
    <w:rsid w:val="00FA26A9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D5536"/>
  <w15:docId w15:val="{EE6AD2D6-22FC-47F5-B464-E6A7418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\AppData\Local\Microsoft\Office\16.0\DTS\en-CA%7bD6219C71-6298-4912-8AEA-0A338062B315%7d\%7bC6E60064-6C52-4A6D-8D03-908A7578CF5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0BBBE8E3954D2CB55A458B2206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AF65-B297-4AA3-B4F2-0E3E09685CD3}"/>
      </w:docPartPr>
      <w:docPartBody>
        <w:p w:rsidR="009B3323" w:rsidRDefault="009B3323">
          <w:pPr>
            <w:pStyle w:val="130BBBE8E3954D2CB55A458B2206EFF3"/>
          </w:pPr>
          <w:r>
            <w:t>Sunday</w:t>
          </w:r>
        </w:p>
      </w:docPartBody>
    </w:docPart>
    <w:docPart>
      <w:docPartPr>
        <w:name w:val="8EC5539F61454B6DA5429F76A229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F90B-1B3D-4F1C-954C-9ABB1938726C}"/>
      </w:docPartPr>
      <w:docPartBody>
        <w:p w:rsidR="009B3323" w:rsidRDefault="009B3323">
          <w:pPr>
            <w:pStyle w:val="8EC5539F61454B6DA5429F76A2291C3D"/>
          </w:pPr>
          <w:r>
            <w:t>Monday</w:t>
          </w:r>
        </w:p>
      </w:docPartBody>
    </w:docPart>
    <w:docPart>
      <w:docPartPr>
        <w:name w:val="2822085A260E444283962F1AE7E7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53B7-C88B-4953-81FB-9AB35458D92D}"/>
      </w:docPartPr>
      <w:docPartBody>
        <w:p w:rsidR="009B3323" w:rsidRDefault="009B3323">
          <w:pPr>
            <w:pStyle w:val="2822085A260E444283962F1AE7E7F86E"/>
          </w:pPr>
          <w:r>
            <w:t>Tuesday</w:t>
          </w:r>
        </w:p>
      </w:docPartBody>
    </w:docPart>
    <w:docPart>
      <w:docPartPr>
        <w:name w:val="6947263C4FF143B6A97AF17D394F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F46E-2B39-42FF-9DE3-C094A3353DF5}"/>
      </w:docPartPr>
      <w:docPartBody>
        <w:p w:rsidR="009B3323" w:rsidRDefault="009B3323">
          <w:pPr>
            <w:pStyle w:val="6947263C4FF143B6A97AF17D394F7206"/>
          </w:pPr>
          <w:r>
            <w:t>Wednesday</w:t>
          </w:r>
        </w:p>
      </w:docPartBody>
    </w:docPart>
    <w:docPart>
      <w:docPartPr>
        <w:name w:val="AB56A8502EA44255B51EF1583063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7B17-D04A-46A6-9818-A4271B4A94B8}"/>
      </w:docPartPr>
      <w:docPartBody>
        <w:p w:rsidR="009B3323" w:rsidRDefault="009B3323">
          <w:pPr>
            <w:pStyle w:val="AB56A8502EA44255B51EF15830634D89"/>
          </w:pPr>
          <w:r>
            <w:t>Thursday</w:t>
          </w:r>
        </w:p>
      </w:docPartBody>
    </w:docPart>
    <w:docPart>
      <w:docPartPr>
        <w:name w:val="CD372DD0960E44E8925EC5651225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D0DB-B8AC-4E29-B22F-CFE32A71CDAF}"/>
      </w:docPartPr>
      <w:docPartBody>
        <w:p w:rsidR="009B3323" w:rsidRDefault="009B3323">
          <w:pPr>
            <w:pStyle w:val="CD372DD0960E44E8925EC56512258C30"/>
          </w:pPr>
          <w:r>
            <w:t>Friday</w:t>
          </w:r>
        </w:p>
      </w:docPartBody>
    </w:docPart>
    <w:docPart>
      <w:docPartPr>
        <w:name w:val="9FE22D5DD6A544499522D21F6590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DCBE-953E-49CD-B6D4-37D31E566213}"/>
      </w:docPartPr>
      <w:docPartBody>
        <w:p w:rsidR="009B3323" w:rsidRDefault="009B3323">
          <w:pPr>
            <w:pStyle w:val="9FE22D5DD6A544499522D21F659068A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52"/>
    <w:rsid w:val="003E0B84"/>
    <w:rsid w:val="003E11A7"/>
    <w:rsid w:val="00574591"/>
    <w:rsid w:val="009B3323"/>
    <w:rsid w:val="00E92096"/>
    <w:rsid w:val="00F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0BBBE8E3954D2CB55A458B2206EFF3">
    <w:name w:val="130BBBE8E3954D2CB55A458B2206EFF3"/>
  </w:style>
  <w:style w:type="paragraph" w:customStyle="1" w:styleId="8EC5539F61454B6DA5429F76A2291C3D">
    <w:name w:val="8EC5539F61454B6DA5429F76A2291C3D"/>
  </w:style>
  <w:style w:type="paragraph" w:customStyle="1" w:styleId="2822085A260E444283962F1AE7E7F86E">
    <w:name w:val="2822085A260E444283962F1AE7E7F86E"/>
  </w:style>
  <w:style w:type="paragraph" w:customStyle="1" w:styleId="6947263C4FF143B6A97AF17D394F7206">
    <w:name w:val="6947263C4FF143B6A97AF17D394F7206"/>
  </w:style>
  <w:style w:type="paragraph" w:customStyle="1" w:styleId="AB56A8502EA44255B51EF15830634D89">
    <w:name w:val="AB56A8502EA44255B51EF15830634D89"/>
  </w:style>
  <w:style w:type="paragraph" w:customStyle="1" w:styleId="CD372DD0960E44E8925EC56512258C30">
    <w:name w:val="CD372DD0960E44E8925EC56512258C30"/>
  </w:style>
  <w:style w:type="paragraph" w:customStyle="1" w:styleId="9FE22D5DD6A544499522D21F659068AD">
    <w:name w:val="9FE22D5DD6A544499522D21F659068AD"/>
  </w:style>
  <w:style w:type="paragraph" w:customStyle="1" w:styleId="E6F63BEB88D34D3EADF26D0E34629C83">
    <w:name w:val="E6F63BEB88D34D3EADF26D0E34629C83"/>
  </w:style>
  <w:style w:type="paragraph" w:customStyle="1" w:styleId="A2AC03BA48C64DE0B588A27BF89BF034">
    <w:name w:val="A2AC03BA48C64DE0B588A27BF89BF034"/>
  </w:style>
  <w:style w:type="paragraph" w:customStyle="1" w:styleId="3B6753E31E9C4D6187FDC90D9361B360">
    <w:name w:val="3B6753E31E9C4D6187FDC90D9361B360"/>
  </w:style>
  <w:style w:type="paragraph" w:customStyle="1" w:styleId="433C73CD44A341CD8C862181B313A978">
    <w:name w:val="433C73CD44A341CD8C862181B313A978"/>
  </w:style>
  <w:style w:type="paragraph" w:customStyle="1" w:styleId="C3CEDB478B8E4DB99A31F3D6B5C4687C">
    <w:name w:val="C3CEDB478B8E4DB99A31F3D6B5C4687C"/>
  </w:style>
  <w:style w:type="paragraph" w:customStyle="1" w:styleId="3030DC4EC5D34713B44E9A05A5EA367B">
    <w:name w:val="3030DC4EC5D34713B44E9A05A5EA367B"/>
  </w:style>
  <w:style w:type="paragraph" w:customStyle="1" w:styleId="8DA91D4EC2914D0389ACB273AFF9A9C7">
    <w:name w:val="8DA91D4EC2914D0389ACB273AFF9A9C7"/>
  </w:style>
  <w:style w:type="paragraph" w:customStyle="1" w:styleId="414E3814269B4DA7967360620CF9C979">
    <w:name w:val="414E3814269B4DA7967360620CF9C979"/>
  </w:style>
  <w:style w:type="paragraph" w:customStyle="1" w:styleId="4C45F34AFECB406C8F487631B2A9DE86">
    <w:name w:val="4C45F34AFECB406C8F487631B2A9DE86"/>
  </w:style>
  <w:style w:type="paragraph" w:customStyle="1" w:styleId="35FE8DD48DB24DB38D8EB5747DE35980">
    <w:name w:val="35FE8DD48DB24DB38D8EB5747DE35980"/>
  </w:style>
  <w:style w:type="paragraph" w:customStyle="1" w:styleId="FC09601E22F84C0A80E67B12A8B07CB2">
    <w:name w:val="FC09601E22F84C0A80E67B12A8B07CB2"/>
  </w:style>
  <w:style w:type="paragraph" w:customStyle="1" w:styleId="C95F429FFC344B6597A36E76C938EEF3">
    <w:name w:val="C95F429FFC344B6597A36E76C938EEF3"/>
  </w:style>
  <w:style w:type="paragraph" w:customStyle="1" w:styleId="D41D861F4FC74C54A672A3F11A89EF00">
    <w:name w:val="D41D861F4FC74C54A672A3F11A89EF00"/>
  </w:style>
  <w:style w:type="paragraph" w:customStyle="1" w:styleId="4E08A98C9EEE4B4A9615F8CC62DCEA81">
    <w:name w:val="4E08A98C9EEE4B4A9615F8CC62DCEA81"/>
  </w:style>
  <w:style w:type="paragraph" w:customStyle="1" w:styleId="5E2CB0FF54F84197A35B0D667C6AF3A4">
    <w:name w:val="5E2CB0FF54F84197A35B0D667C6AF3A4"/>
  </w:style>
  <w:style w:type="paragraph" w:customStyle="1" w:styleId="0629209E59ED4393A25BD77CC1F65940">
    <w:name w:val="0629209E59ED4393A25BD77CC1F65940"/>
  </w:style>
  <w:style w:type="paragraph" w:customStyle="1" w:styleId="9332BED669BD44AE8C4F7B82CF5DDC8D">
    <w:name w:val="9332BED669BD44AE8C4F7B82CF5DDC8D"/>
  </w:style>
  <w:style w:type="paragraph" w:customStyle="1" w:styleId="E28C2CAEE7914C7BA34CC4119F17C3A7">
    <w:name w:val="E28C2CAEE7914C7BA34CC4119F17C3A7"/>
  </w:style>
  <w:style w:type="paragraph" w:customStyle="1" w:styleId="75031E7B90F14CAE909CD66FDC51355B">
    <w:name w:val="75031E7B90F14CAE909CD66FDC51355B"/>
  </w:style>
  <w:style w:type="paragraph" w:customStyle="1" w:styleId="AE7697842B6744BCA60D08CB7FF83986">
    <w:name w:val="AE7697842B6744BCA60D08CB7FF83986"/>
  </w:style>
  <w:style w:type="paragraph" w:customStyle="1" w:styleId="2AAFCA9D89114622932DDC98AFB4008C">
    <w:name w:val="2AAFCA9D89114622932DDC98AFB4008C"/>
  </w:style>
  <w:style w:type="paragraph" w:customStyle="1" w:styleId="983D942D5D264E009937451156059905">
    <w:name w:val="983D942D5D264E009937451156059905"/>
  </w:style>
  <w:style w:type="paragraph" w:customStyle="1" w:styleId="B64988EAB73B4DBBA132E19AAC85805C">
    <w:name w:val="B64988EAB73B4DBBA132E19AAC85805C"/>
  </w:style>
  <w:style w:type="paragraph" w:customStyle="1" w:styleId="E20F5BE9305B4B1593CB7FACE91AC3BC">
    <w:name w:val="E20F5BE9305B4B1593CB7FACE91AC3BC"/>
  </w:style>
  <w:style w:type="paragraph" w:customStyle="1" w:styleId="148EB671A50740278FF2913D2821EC87">
    <w:name w:val="148EB671A50740278FF2913D2821EC87"/>
  </w:style>
  <w:style w:type="paragraph" w:customStyle="1" w:styleId="3DCADF8F993740DAA1B26DB42B87161D">
    <w:name w:val="3DCADF8F993740DAA1B26DB42B87161D"/>
  </w:style>
  <w:style w:type="paragraph" w:customStyle="1" w:styleId="F1CF4BD5CF81438580FF37983A5F83A0">
    <w:name w:val="F1CF4BD5CF81438580FF37983A5F83A0"/>
  </w:style>
  <w:style w:type="paragraph" w:customStyle="1" w:styleId="22D5E1F4082D4913886CBBAF258FAC18">
    <w:name w:val="22D5E1F4082D4913886CBBAF258FAC18"/>
  </w:style>
  <w:style w:type="paragraph" w:customStyle="1" w:styleId="61D308B246E64EEF9224C4169369C8D3">
    <w:name w:val="61D308B246E64EEF9224C4169369C8D3"/>
  </w:style>
  <w:style w:type="paragraph" w:customStyle="1" w:styleId="FA0C026BBC9A48328ADE611DAF65EE0A">
    <w:name w:val="FA0C026BBC9A48328ADE611DAF65EE0A"/>
  </w:style>
  <w:style w:type="paragraph" w:customStyle="1" w:styleId="FF92C4DCF2DA4BA79AC1FAB74D45DE20">
    <w:name w:val="FF92C4DCF2DA4BA79AC1FAB74D45DE20"/>
  </w:style>
  <w:style w:type="paragraph" w:customStyle="1" w:styleId="F8E00837D7004B118C7E1728E8C14D89">
    <w:name w:val="F8E00837D7004B118C7E1728E8C14D89"/>
  </w:style>
  <w:style w:type="paragraph" w:customStyle="1" w:styleId="985E63B0F29443AAB18EDCA45C49C371">
    <w:name w:val="985E63B0F29443AAB18EDCA45C49C371"/>
  </w:style>
  <w:style w:type="paragraph" w:customStyle="1" w:styleId="5A759827C21B44368BA360A0769A821E">
    <w:name w:val="5A759827C21B44368BA360A0769A821E"/>
  </w:style>
  <w:style w:type="paragraph" w:customStyle="1" w:styleId="2C018C31486B4472983C3BF1D370F41F">
    <w:name w:val="2C018C31486B4472983C3BF1D370F41F"/>
  </w:style>
  <w:style w:type="paragraph" w:customStyle="1" w:styleId="89864390DE7645D784696D3CDB9701BE">
    <w:name w:val="89864390DE7645D784696D3CDB9701BE"/>
  </w:style>
  <w:style w:type="paragraph" w:customStyle="1" w:styleId="A9CC558CEBBD45B48AFF4C584DF77EBC">
    <w:name w:val="A9CC558CEBBD45B48AFF4C584DF77EBC"/>
  </w:style>
  <w:style w:type="paragraph" w:customStyle="1" w:styleId="02CAED2AAB6640D08432D7C501006F62">
    <w:name w:val="02CAED2AAB6640D08432D7C501006F62"/>
  </w:style>
  <w:style w:type="paragraph" w:customStyle="1" w:styleId="5AE695EDA5C442D0BBC0CDDD2CAC7F69">
    <w:name w:val="5AE695EDA5C442D0BBC0CDDD2CAC7F69"/>
  </w:style>
  <w:style w:type="paragraph" w:customStyle="1" w:styleId="252032AC1CA74C7F9BE95FDFB8E4076F">
    <w:name w:val="252032AC1CA74C7F9BE95FDFB8E4076F"/>
  </w:style>
  <w:style w:type="paragraph" w:customStyle="1" w:styleId="4358359E985E49CB83A3AA8230A7C76D">
    <w:name w:val="4358359E985E49CB83A3AA8230A7C76D"/>
  </w:style>
  <w:style w:type="paragraph" w:customStyle="1" w:styleId="3E54CE22D6BA4BA5860B9B8BE47647F1">
    <w:name w:val="3E54CE22D6BA4BA5860B9B8BE47647F1"/>
  </w:style>
  <w:style w:type="paragraph" w:customStyle="1" w:styleId="AD6C73F75DFD4F149BDF1F0C61F28BFD">
    <w:name w:val="AD6C73F75DFD4F149BDF1F0C61F28BFD"/>
  </w:style>
  <w:style w:type="paragraph" w:customStyle="1" w:styleId="3F4C233FFDB7463A8CB5DABD3E6F0F95">
    <w:name w:val="3F4C233FFDB7463A8CB5DABD3E6F0F95"/>
  </w:style>
  <w:style w:type="paragraph" w:customStyle="1" w:styleId="8AC51B1FBF574A32AFFEF850AFFD74D5">
    <w:name w:val="8AC51B1FBF574A32AFFEF850AFFD74D5"/>
  </w:style>
  <w:style w:type="paragraph" w:customStyle="1" w:styleId="8637E900AB894DAAB0EF9FEB5DCF6453">
    <w:name w:val="8637E900AB894DAAB0EF9FEB5DCF6453"/>
  </w:style>
  <w:style w:type="paragraph" w:customStyle="1" w:styleId="E39514EA39FA4F0F92C1FA94306EBE04">
    <w:name w:val="E39514EA39FA4F0F92C1FA94306EBE04"/>
  </w:style>
  <w:style w:type="paragraph" w:customStyle="1" w:styleId="DDFFB83CB8FB4652AC82086E78368454">
    <w:name w:val="DDFFB83CB8FB4652AC82086E78368454"/>
  </w:style>
  <w:style w:type="paragraph" w:customStyle="1" w:styleId="A33CA9A0E49243B7A971D57867E6ABB3">
    <w:name w:val="A33CA9A0E49243B7A971D57867E6ABB3"/>
  </w:style>
  <w:style w:type="paragraph" w:customStyle="1" w:styleId="410E56B84FAA468BB76440E9836799EA">
    <w:name w:val="410E56B84FAA468BB76440E9836799EA"/>
  </w:style>
  <w:style w:type="paragraph" w:customStyle="1" w:styleId="5A6D2E4BE32D4693BF88B5248E55DF44">
    <w:name w:val="5A6D2E4BE32D4693BF88B5248E55DF44"/>
  </w:style>
  <w:style w:type="paragraph" w:customStyle="1" w:styleId="6FD2FCC670F34DE98CCF819BE65CC0B6">
    <w:name w:val="6FD2FCC670F34DE98CCF819BE65CC0B6"/>
  </w:style>
  <w:style w:type="paragraph" w:customStyle="1" w:styleId="13BD771DFFCC49C4A2DBCC56B18D2018">
    <w:name w:val="13BD771DFFCC49C4A2DBCC56B18D2018"/>
  </w:style>
  <w:style w:type="paragraph" w:customStyle="1" w:styleId="60EABFD0FEA940BF9DBAD751D722B1EB">
    <w:name w:val="60EABFD0FEA940BF9DBAD751D722B1EB"/>
  </w:style>
  <w:style w:type="paragraph" w:customStyle="1" w:styleId="F6A5D6A2217940C1B45D05AE5EDEF70C">
    <w:name w:val="F6A5D6A2217940C1B45D05AE5EDEF70C"/>
  </w:style>
  <w:style w:type="paragraph" w:customStyle="1" w:styleId="327A2BC021834E658EF7648EE7F5351C">
    <w:name w:val="327A2BC021834E658EF7648EE7F5351C"/>
  </w:style>
  <w:style w:type="paragraph" w:customStyle="1" w:styleId="F8CE9922A5C8426D90B0D46EF22EEC5B">
    <w:name w:val="F8CE9922A5C8426D90B0D46EF22EEC5B"/>
  </w:style>
  <w:style w:type="paragraph" w:customStyle="1" w:styleId="96532475DA574B71B35C99C3F21667FD">
    <w:name w:val="96532475DA574B71B35C99C3F21667FD"/>
  </w:style>
  <w:style w:type="paragraph" w:customStyle="1" w:styleId="E261EFEB478E4837AD2441915CF10153">
    <w:name w:val="E261EFEB478E4837AD2441915CF10153"/>
  </w:style>
  <w:style w:type="paragraph" w:customStyle="1" w:styleId="D5F35BA704EC41A9927E46D4F75F82BF">
    <w:name w:val="D5F35BA704EC41A9927E46D4F75F82BF"/>
  </w:style>
  <w:style w:type="paragraph" w:customStyle="1" w:styleId="C3DFCB9138EC41EEA81630A05C561EE7">
    <w:name w:val="C3DFCB9138EC41EEA81630A05C561EE7"/>
  </w:style>
  <w:style w:type="paragraph" w:customStyle="1" w:styleId="90B55CAA2AFE4DC38F59EEC7419E1AAE">
    <w:name w:val="90B55CAA2AFE4DC38F59EEC7419E1AAE"/>
  </w:style>
  <w:style w:type="paragraph" w:customStyle="1" w:styleId="9F4596CB1BC144B8872E11D400E1AD3A">
    <w:name w:val="9F4596CB1BC144B8872E11D400E1AD3A"/>
  </w:style>
  <w:style w:type="paragraph" w:customStyle="1" w:styleId="18F4FC20D4BE4351B14942DC4CB9CC93">
    <w:name w:val="18F4FC20D4BE4351B14942DC4CB9CC93"/>
  </w:style>
  <w:style w:type="paragraph" w:customStyle="1" w:styleId="F379C1CEF2B245EC89A4F8432264EEC5">
    <w:name w:val="F379C1CEF2B245EC89A4F8432264EEC5"/>
  </w:style>
  <w:style w:type="paragraph" w:customStyle="1" w:styleId="BBA33DC173AF42AC860AAF13C220A297">
    <w:name w:val="BBA33DC173AF42AC860AAF13C220A297"/>
  </w:style>
  <w:style w:type="paragraph" w:customStyle="1" w:styleId="BA9FA1E9A7E346AC8FC1EADC3D658716">
    <w:name w:val="BA9FA1E9A7E346AC8FC1EADC3D658716"/>
  </w:style>
  <w:style w:type="paragraph" w:customStyle="1" w:styleId="F312B99949C148F286448D1C7768141E">
    <w:name w:val="F312B99949C148F286448D1C7768141E"/>
  </w:style>
  <w:style w:type="paragraph" w:customStyle="1" w:styleId="208E0EA4964F48DD839E05B81089D88D">
    <w:name w:val="208E0EA4964F48DD839E05B81089D88D"/>
  </w:style>
  <w:style w:type="paragraph" w:customStyle="1" w:styleId="26F496E9121B4F169E15A1310F1836D8">
    <w:name w:val="26F496E9121B4F169E15A1310F1836D8"/>
  </w:style>
  <w:style w:type="paragraph" w:customStyle="1" w:styleId="4B9D8BB610FC4B84AAE776894CD882B0">
    <w:name w:val="4B9D8BB610FC4B84AAE776894CD882B0"/>
  </w:style>
  <w:style w:type="paragraph" w:customStyle="1" w:styleId="F2D73D0FEEF349F68D80C2E24A34DA9F">
    <w:name w:val="F2D73D0FEEF349F68D80C2E24A34DA9F"/>
  </w:style>
  <w:style w:type="paragraph" w:customStyle="1" w:styleId="0621ACD667394993B970516D92577C26">
    <w:name w:val="0621ACD667394993B970516D92577C26"/>
  </w:style>
  <w:style w:type="paragraph" w:customStyle="1" w:styleId="3F5291F3B5014629B3319BD9492793DC">
    <w:name w:val="3F5291F3B5014629B3319BD9492793DC"/>
  </w:style>
  <w:style w:type="paragraph" w:customStyle="1" w:styleId="25F93417B4744E89A7E9F16CEF8B5EEE">
    <w:name w:val="25F93417B4744E89A7E9F16CEF8B5EEE"/>
  </w:style>
  <w:style w:type="paragraph" w:customStyle="1" w:styleId="DAEC1D92B28E4036B6E327E45BECC8B1">
    <w:name w:val="DAEC1D92B28E4036B6E327E45BECC8B1"/>
  </w:style>
  <w:style w:type="paragraph" w:customStyle="1" w:styleId="A20EE0F05C7C4081AE087503B4B962E7">
    <w:name w:val="A20EE0F05C7C4081AE087503B4B96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{C6E60064-6C52-4A6D-8D03-908A7578CF52}tf16382936_win32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Hall, Tracy (ASD-E)</cp:lastModifiedBy>
  <cp:revision>3</cp:revision>
  <cp:lastPrinted>2024-12-15T01:35:00Z</cp:lastPrinted>
  <dcterms:created xsi:type="dcterms:W3CDTF">2024-12-16T16:23:00Z</dcterms:created>
  <dcterms:modified xsi:type="dcterms:W3CDTF">2024-12-16T16:23:00Z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